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2"/>
      </w:tblGrid>
      <w:tr w:rsidR="00B676C1" w:rsidTr="0003628A"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</w:tcPr>
          <w:p w:rsidR="00A0222A" w:rsidRPr="00E809E6" w:rsidRDefault="00A0222A" w:rsidP="00086634">
            <w:pPr>
              <w:jc w:val="right"/>
              <w:rPr>
                <w:rFonts w:ascii="Calibri" w:hAnsi="Calibri" w:cs="Calibri"/>
                <w:sz w:val="22"/>
                <w:szCs w:val="16"/>
                <w:u w:val="single"/>
              </w:rPr>
            </w:pPr>
          </w:p>
        </w:tc>
      </w:tr>
      <w:tr w:rsidR="00E809E6" w:rsidTr="0003628A"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</w:tcPr>
          <w:p w:rsidR="00E809E6" w:rsidRPr="00A0222A" w:rsidRDefault="00E809E6" w:rsidP="00635F71">
            <w:pPr>
              <w:pStyle w:val="Nagwek4"/>
            </w:pPr>
          </w:p>
        </w:tc>
      </w:tr>
      <w:tr w:rsidR="00B676C1" w:rsidTr="0003628A">
        <w:trPr>
          <w:trHeight w:val="1081"/>
        </w:trPr>
        <w:tc>
          <w:tcPr>
            <w:tcW w:w="13962" w:type="dxa"/>
            <w:tcBorders>
              <w:top w:val="single" w:sz="4" w:space="0" w:color="auto"/>
            </w:tcBorders>
          </w:tcPr>
          <w:p w:rsidR="00B676C1" w:rsidRDefault="00B676C1" w:rsidP="00934568">
            <w:pPr>
              <w:jc w:val="center"/>
              <w:rPr>
                <w:b/>
                <w:sz w:val="28"/>
              </w:rPr>
            </w:pPr>
          </w:p>
          <w:p w:rsidR="00B676C1" w:rsidRDefault="007D47C4" w:rsidP="00EB6435">
            <w:pPr>
              <w:pStyle w:val="Nagwek2"/>
              <w:rPr>
                <w:sz w:val="32"/>
              </w:rPr>
            </w:pPr>
            <w:r w:rsidRPr="00EB6435">
              <w:rPr>
                <w:sz w:val="32"/>
              </w:rPr>
              <w:t xml:space="preserve">WYKAZ WYKONANYCH </w:t>
            </w:r>
            <w:r w:rsidR="00E9361D" w:rsidRPr="00EB6435">
              <w:rPr>
                <w:sz w:val="32"/>
              </w:rPr>
              <w:t>USŁUG</w:t>
            </w:r>
          </w:p>
          <w:p w:rsidR="00785302" w:rsidRPr="00785302" w:rsidRDefault="00785302" w:rsidP="00785302">
            <w:pPr>
              <w:jc w:val="center"/>
            </w:pPr>
            <w:r w:rsidRPr="00785302">
              <w:rPr>
                <w:i/>
              </w:rPr>
              <w:t>(składany przez Wykonawcę w postępowaniu na wezwanie Zamawiającego)</w:t>
            </w:r>
          </w:p>
        </w:tc>
      </w:tr>
    </w:tbl>
    <w:p w:rsidR="00B676C1" w:rsidRDefault="00B676C1" w:rsidP="00934568">
      <w:pPr>
        <w:jc w:val="center"/>
        <w:rPr>
          <w:sz w:val="16"/>
          <w:szCs w:val="16"/>
        </w:rPr>
      </w:pPr>
    </w:p>
    <w:p w:rsidR="00635F71" w:rsidRPr="002703B3" w:rsidRDefault="00635F71" w:rsidP="00934568">
      <w:pPr>
        <w:jc w:val="center"/>
        <w:rPr>
          <w:sz w:val="16"/>
          <w:szCs w:val="16"/>
        </w:rPr>
      </w:pPr>
    </w:p>
    <w:p w:rsidR="00B676C1" w:rsidRDefault="00B676C1" w:rsidP="00934568">
      <w:pPr>
        <w:jc w:val="center"/>
      </w:pPr>
      <w:r>
        <w:t>Nazwa Przedsiębiorstwa .............</w:t>
      </w:r>
      <w:r w:rsidR="00045455">
        <w:t>.........................................</w:t>
      </w:r>
      <w:r>
        <w:t>.................................................................................................</w:t>
      </w:r>
    </w:p>
    <w:p w:rsidR="00635F71" w:rsidRDefault="00635F71" w:rsidP="00934568">
      <w:pPr>
        <w:jc w:val="center"/>
      </w:pPr>
    </w:p>
    <w:p w:rsidR="00B676C1" w:rsidRDefault="00B676C1" w:rsidP="00934568">
      <w:pPr>
        <w:jc w:val="center"/>
      </w:pPr>
      <w:r>
        <w:t>Adres Przedsiębiorstwa ......</w:t>
      </w:r>
      <w:r w:rsidR="00045455">
        <w:t>........................................</w:t>
      </w:r>
      <w:r>
        <w:t>..........................................................................................................</w:t>
      </w:r>
    </w:p>
    <w:p w:rsidR="00B676C1" w:rsidRDefault="00B676C1" w:rsidP="00934568">
      <w:pPr>
        <w:jc w:val="center"/>
      </w:pPr>
    </w:p>
    <w:p w:rsidR="00B676C1" w:rsidRDefault="00B676C1" w:rsidP="00934568">
      <w:pPr>
        <w:jc w:val="center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NIP</w:t>
      </w:r>
      <w:r>
        <w:rPr>
          <w:lang w:val="de-DE"/>
        </w:rPr>
        <w:tab/>
        <w:t xml:space="preserve"> ........................</w:t>
      </w:r>
      <w:r w:rsidR="00045455">
        <w:rPr>
          <w:lang w:val="de-DE"/>
        </w:rPr>
        <w:t>...</w:t>
      </w:r>
      <w:r>
        <w:rPr>
          <w:lang w:val="de-DE"/>
        </w:rPr>
        <w:t>..</w:t>
      </w:r>
      <w:r w:rsidR="00045455">
        <w:rPr>
          <w:lang w:val="de-DE"/>
        </w:rPr>
        <w:t>.....................................</w:t>
      </w:r>
      <w:r>
        <w:rPr>
          <w:lang w:val="de-DE"/>
        </w:rPr>
        <w:t>...............................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REGON ................................................</w:t>
      </w:r>
    </w:p>
    <w:p w:rsidR="00B676C1" w:rsidRDefault="00B676C1" w:rsidP="00934568">
      <w:pPr>
        <w:jc w:val="center"/>
        <w:rPr>
          <w:lang w:val="de-DE"/>
        </w:rPr>
      </w:pPr>
    </w:p>
    <w:p w:rsidR="00B676C1" w:rsidRDefault="00B676C1" w:rsidP="00934568">
      <w:pPr>
        <w:jc w:val="center"/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……………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fax …………… 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</w:t>
      </w:r>
    </w:p>
    <w:p w:rsidR="009C772E" w:rsidRDefault="009C772E" w:rsidP="00934568">
      <w:pPr>
        <w:jc w:val="center"/>
        <w:rPr>
          <w:lang w:val="de-DE"/>
        </w:rPr>
      </w:pPr>
    </w:p>
    <w:p w:rsidR="00741EC9" w:rsidRDefault="00741EC9" w:rsidP="00934568">
      <w:pPr>
        <w:jc w:val="center"/>
        <w:rPr>
          <w:lang w:val="de-DE"/>
        </w:rPr>
      </w:pP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69"/>
        <w:gridCol w:w="2125"/>
        <w:gridCol w:w="2554"/>
        <w:gridCol w:w="2265"/>
        <w:gridCol w:w="3828"/>
      </w:tblGrid>
      <w:tr w:rsidR="0003628A" w:rsidRPr="003506D0" w:rsidTr="0003628A">
        <w:tc>
          <w:tcPr>
            <w:tcW w:w="200" w:type="pct"/>
            <w:shd w:val="clear" w:color="auto" w:fill="auto"/>
            <w:vAlign w:val="center"/>
          </w:tcPr>
          <w:p w:rsidR="00431AAA" w:rsidRPr="003506D0" w:rsidRDefault="00431AAA" w:rsidP="00431AAA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3506D0">
              <w:rPr>
                <w:rFonts w:ascii="Calibri" w:hAnsi="Calibri" w:cs="Calibri"/>
                <w:color w:val="auto"/>
              </w:rPr>
              <w:t>Lp.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31AAA" w:rsidRPr="003506D0" w:rsidRDefault="00431AAA" w:rsidP="00431AAA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3506D0">
              <w:rPr>
                <w:rFonts w:ascii="Calibri" w:hAnsi="Calibri" w:cs="Calibri"/>
                <w:color w:val="auto"/>
              </w:rPr>
              <w:t>Nazwa zadania*)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1AAA" w:rsidRPr="003506D0" w:rsidRDefault="00431AAA" w:rsidP="00431AAA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3506D0">
              <w:rPr>
                <w:rFonts w:ascii="Calibri" w:hAnsi="Calibri" w:cs="Calibri"/>
                <w:color w:val="auto"/>
              </w:rPr>
              <w:t>Wartość zrealizowanego zadania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431AAA" w:rsidRPr="003506D0" w:rsidRDefault="00431AAA" w:rsidP="00431AAA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3506D0">
              <w:rPr>
                <w:rFonts w:ascii="Calibri" w:hAnsi="Calibri" w:cs="Calibri"/>
                <w:color w:val="auto"/>
              </w:rPr>
              <w:t>Data wykonania (dzień/ miesiąc/rok)</w:t>
            </w:r>
          </w:p>
        </w:tc>
        <w:tc>
          <w:tcPr>
            <w:tcW w:w="809" w:type="pct"/>
            <w:vAlign w:val="center"/>
          </w:tcPr>
          <w:p w:rsidR="00431AAA" w:rsidRPr="003506D0" w:rsidRDefault="00431AAA" w:rsidP="00431AAA">
            <w:pPr>
              <w:pStyle w:val="Tekstpodstawowy"/>
              <w:jc w:val="center"/>
              <w:rPr>
                <w:rFonts w:ascii="Calibri" w:hAnsi="Calibri" w:cs="Calibri"/>
                <w:color w:val="auto"/>
              </w:rPr>
            </w:pPr>
            <w:r w:rsidRPr="003506D0">
              <w:rPr>
                <w:rFonts w:ascii="Calibri" w:hAnsi="Calibri" w:cs="Calibri"/>
                <w:color w:val="auto"/>
              </w:rPr>
              <w:t>Zakres zrealizowanego zadania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431AAA" w:rsidRPr="003506D0" w:rsidRDefault="00431AAA" w:rsidP="00431AAA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3506D0">
              <w:rPr>
                <w:rFonts w:ascii="Calibri" w:hAnsi="Calibri" w:cs="Calibri"/>
                <w:color w:val="auto"/>
              </w:rPr>
              <w:t>Podmiot, na rzecz którego usługa została wykonana</w:t>
            </w:r>
          </w:p>
        </w:tc>
      </w:tr>
      <w:tr w:rsidR="0003628A" w:rsidRPr="0036471F" w:rsidTr="0003628A">
        <w:tc>
          <w:tcPr>
            <w:tcW w:w="200" w:type="pct"/>
            <w:shd w:val="clear" w:color="auto" w:fill="auto"/>
          </w:tcPr>
          <w:p w:rsidR="00431AAA" w:rsidRPr="0036471F" w:rsidRDefault="00431AAA" w:rsidP="00253001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53" w:type="pct"/>
            <w:shd w:val="clear" w:color="auto" w:fill="auto"/>
          </w:tcPr>
          <w:p w:rsidR="00431AAA" w:rsidRPr="0036471F" w:rsidRDefault="00431AAA" w:rsidP="00253001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759" w:type="pct"/>
            <w:shd w:val="clear" w:color="auto" w:fill="auto"/>
          </w:tcPr>
          <w:p w:rsidR="00431AAA" w:rsidRPr="0036471F" w:rsidRDefault="00431AAA" w:rsidP="00253001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12" w:type="pct"/>
            <w:shd w:val="clear" w:color="auto" w:fill="auto"/>
          </w:tcPr>
          <w:p w:rsidR="00431AAA" w:rsidRPr="0036471F" w:rsidRDefault="00431AAA" w:rsidP="00253001">
            <w:pPr>
              <w:pStyle w:val="Tekstpodstawowy"/>
              <w:ind w:left="354" w:right="-290" w:hanging="354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809" w:type="pct"/>
          </w:tcPr>
          <w:p w:rsidR="00431AAA" w:rsidRPr="0036471F" w:rsidRDefault="00431AAA" w:rsidP="00253001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1367" w:type="pct"/>
            <w:shd w:val="clear" w:color="auto" w:fill="auto"/>
          </w:tcPr>
          <w:p w:rsidR="00431AAA" w:rsidRPr="0036471F" w:rsidRDefault="00431AAA" w:rsidP="00253001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</w:tr>
    </w:tbl>
    <w:p w:rsidR="00EB6435" w:rsidRPr="0036471F" w:rsidRDefault="00EB6435" w:rsidP="00E809E6">
      <w:pPr>
        <w:rPr>
          <w:highlight w:val="yellow"/>
          <w:lang w:val="de-DE"/>
        </w:rPr>
      </w:pPr>
    </w:p>
    <w:p w:rsidR="00741EC9" w:rsidRPr="0036471F" w:rsidRDefault="00741EC9" w:rsidP="00E809E6">
      <w:pPr>
        <w:rPr>
          <w:highlight w:val="yellow"/>
          <w:lang w:val="de-DE"/>
        </w:rPr>
      </w:pPr>
    </w:p>
    <w:p w:rsidR="002112FD" w:rsidRPr="003506D0" w:rsidRDefault="0039681F" w:rsidP="002112FD">
      <w:pPr>
        <w:jc w:val="both"/>
        <w:rPr>
          <w:szCs w:val="24"/>
        </w:rPr>
      </w:pPr>
      <w:r w:rsidRPr="003506D0">
        <w:rPr>
          <w:szCs w:val="24"/>
          <w:lang w:val="de-DE"/>
        </w:rPr>
        <w:t xml:space="preserve">*) </w:t>
      </w:r>
      <w:r w:rsidR="00983939" w:rsidRPr="00625568">
        <w:rPr>
          <w:b/>
          <w:szCs w:val="24"/>
          <w:lang w:val="x-none"/>
        </w:rPr>
        <w:t xml:space="preserve">w okresie ostatnich </w:t>
      </w:r>
      <w:r w:rsidR="00E809E6" w:rsidRPr="00625568">
        <w:rPr>
          <w:b/>
          <w:szCs w:val="24"/>
        </w:rPr>
        <w:t>5</w:t>
      </w:r>
      <w:r w:rsidR="00983939" w:rsidRPr="00625568">
        <w:rPr>
          <w:b/>
          <w:szCs w:val="24"/>
          <w:lang w:val="x-none"/>
        </w:rPr>
        <w:t xml:space="preserve"> lat przed upływem terminu składania ofert</w:t>
      </w:r>
      <w:r w:rsidR="00983939" w:rsidRPr="003506D0">
        <w:rPr>
          <w:szCs w:val="24"/>
          <w:lang w:val="x-none"/>
        </w:rPr>
        <w:t>, a jeżeli okres prowadzenia działa</w:t>
      </w:r>
      <w:r w:rsidR="00625568">
        <w:rPr>
          <w:szCs w:val="24"/>
          <w:lang w:val="x-none"/>
        </w:rPr>
        <w:t>lności jest krótszy –</w:t>
      </w:r>
      <w:r w:rsidR="00625568" w:rsidRPr="002776F3">
        <w:rPr>
          <w:szCs w:val="24"/>
        </w:rPr>
        <w:t xml:space="preserve"> w tym okresie</w:t>
      </w:r>
      <w:r w:rsidR="00625568">
        <w:rPr>
          <w:szCs w:val="24"/>
        </w:rPr>
        <w:t xml:space="preserve"> wykonał</w:t>
      </w:r>
      <w:r w:rsidR="002112FD" w:rsidRPr="003506D0">
        <w:rPr>
          <w:szCs w:val="24"/>
        </w:rPr>
        <w:t>:</w:t>
      </w:r>
    </w:p>
    <w:p w:rsidR="00177134" w:rsidRDefault="00DE221D" w:rsidP="00177134">
      <w:pPr>
        <w:pStyle w:val="pkt"/>
        <w:spacing w:after="0" w:line="276" w:lineRule="auto"/>
        <w:ind w:left="0" w:firstLine="0"/>
        <w:rPr>
          <w:szCs w:val="24"/>
        </w:rPr>
      </w:pPr>
      <w:r w:rsidRPr="00DE221D">
        <w:rPr>
          <w:szCs w:val="24"/>
        </w:rPr>
        <w:t>co najmniej jedną usługę konsultacji lub nadzoru zadania polegającego na wdrożeniu systemu do prowadzenia ewidencji dróg i obiektów mostowych funkcjonującego wraz z zasileniem go w dane zapewniające wygenerowanie książki drogi oraz książki obiektu mostowego o łącznej długości sieci referencyjnej minimum 700 km oraz o wartości zadania minimum 3.000.000,00 zł brutto, i</w:t>
      </w:r>
    </w:p>
    <w:p w:rsidR="002112FD" w:rsidRPr="003506D0" w:rsidRDefault="002112FD" w:rsidP="002112FD">
      <w:pPr>
        <w:jc w:val="both"/>
        <w:rPr>
          <w:color w:val="FF0000"/>
          <w:szCs w:val="24"/>
        </w:rPr>
      </w:pPr>
    </w:p>
    <w:p w:rsidR="00431AAA" w:rsidRDefault="00741EC9" w:rsidP="002112FD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671"/>
        <w:gridCol w:w="2125"/>
        <w:gridCol w:w="2551"/>
        <w:gridCol w:w="2268"/>
        <w:gridCol w:w="3828"/>
      </w:tblGrid>
      <w:tr w:rsidR="00431AAA" w:rsidRPr="0003628A" w:rsidTr="0003628A">
        <w:tc>
          <w:tcPr>
            <w:tcW w:w="199" w:type="pct"/>
            <w:shd w:val="clear" w:color="auto" w:fill="auto"/>
            <w:vAlign w:val="center"/>
          </w:tcPr>
          <w:p w:rsidR="00431AAA" w:rsidRPr="0003628A" w:rsidRDefault="00431AA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lastRenderedPageBreak/>
              <w:t>Lp.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431AAA" w:rsidRPr="0003628A" w:rsidRDefault="00431AA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Nazwa zadania*)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31AAA" w:rsidRPr="0003628A" w:rsidRDefault="00431AA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Wartość zrealizowanego zadania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431AAA" w:rsidRPr="0003628A" w:rsidRDefault="00431AA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Data wykonania (dzień/ miesiąc/rok)</w:t>
            </w:r>
          </w:p>
        </w:tc>
        <w:tc>
          <w:tcPr>
            <w:tcW w:w="810" w:type="pct"/>
            <w:vAlign w:val="center"/>
          </w:tcPr>
          <w:p w:rsidR="00431AAA" w:rsidRPr="0003628A" w:rsidRDefault="00431AAA" w:rsidP="00E77913">
            <w:pPr>
              <w:pStyle w:val="Tekstpodstawowy"/>
              <w:jc w:val="center"/>
              <w:rPr>
                <w:rFonts w:ascii="Calibri" w:hAnsi="Calibri" w:cs="Calibri"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Zakres zrealizowanego zadania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431AAA" w:rsidRPr="0003628A" w:rsidRDefault="00431AA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Podmiot, na rzecz którego usługa została wykonana</w:t>
            </w:r>
          </w:p>
        </w:tc>
      </w:tr>
      <w:tr w:rsidR="00431AAA" w:rsidRPr="0036471F" w:rsidTr="0003628A">
        <w:tc>
          <w:tcPr>
            <w:tcW w:w="199" w:type="pct"/>
            <w:shd w:val="clear" w:color="auto" w:fill="auto"/>
          </w:tcPr>
          <w:p w:rsidR="00431AAA" w:rsidRPr="0036471F" w:rsidRDefault="00431AA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54" w:type="pct"/>
            <w:shd w:val="clear" w:color="auto" w:fill="auto"/>
          </w:tcPr>
          <w:p w:rsidR="00431AAA" w:rsidRPr="0036471F" w:rsidRDefault="00431AA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759" w:type="pct"/>
            <w:shd w:val="clear" w:color="auto" w:fill="auto"/>
          </w:tcPr>
          <w:p w:rsidR="00431AAA" w:rsidRPr="0036471F" w:rsidRDefault="00431AA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11" w:type="pct"/>
            <w:shd w:val="clear" w:color="auto" w:fill="auto"/>
          </w:tcPr>
          <w:p w:rsidR="00431AAA" w:rsidRPr="0036471F" w:rsidRDefault="00431AAA" w:rsidP="00E77913">
            <w:pPr>
              <w:pStyle w:val="Tekstpodstawowy"/>
              <w:ind w:left="354" w:right="-290" w:hanging="354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810" w:type="pct"/>
          </w:tcPr>
          <w:p w:rsidR="00431AAA" w:rsidRPr="0036471F" w:rsidRDefault="00431AA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1367" w:type="pct"/>
            <w:shd w:val="clear" w:color="auto" w:fill="auto"/>
          </w:tcPr>
          <w:p w:rsidR="00431AAA" w:rsidRPr="0036471F" w:rsidRDefault="00431AA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</w:tr>
    </w:tbl>
    <w:p w:rsidR="00431AAA" w:rsidRPr="0036471F" w:rsidRDefault="00431AAA" w:rsidP="002112FD">
      <w:pPr>
        <w:jc w:val="both"/>
        <w:rPr>
          <w:sz w:val="18"/>
          <w:szCs w:val="18"/>
          <w:highlight w:val="yellow"/>
        </w:rPr>
      </w:pPr>
    </w:p>
    <w:p w:rsidR="00431AAA" w:rsidRPr="0036471F" w:rsidRDefault="00431AAA" w:rsidP="002112FD">
      <w:pPr>
        <w:jc w:val="both"/>
        <w:rPr>
          <w:sz w:val="18"/>
          <w:szCs w:val="18"/>
          <w:highlight w:val="yellow"/>
        </w:rPr>
      </w:pPr>
    </w:p>
    <w:p w:rsidR="002112FD" w:rsidRPr="00431AAA" w:rsidRDefault="00431AAA" w:rsidP="005E183C">
      <w:pPr>
        <w:jc w:val="both"/>
        <w:rPr>
          <w:szCs w:val="24"/>
        </w:rPr>
      </w:pPr>
      <w:r w:rsidRPr="00097C87">
        <w:rPr>
          <w:szCs w:val="24"/>
          <w:lang w:val="de-DE"/>
        </w:rPr>
        <w:t xml:space="preserve">*) </w:t>
      </w:r>
      <w:r w:rsidRPr="00097C87">
        <w:rPr>
          <w:b/>
          <w:szCs w:val="24"/>
          <w:lang w:val="x-none"/>
        </w:rPr>
        <w:t xml:space="preserve">w okresie ostatnich </w:t>
      </w:r>
      <w:r w:rsidRPr="00097C87">
        <w:rPr>
          <w:b/>
          <w:szCs w:val="24"/>
        </w:rPr>
        <w:t>5</w:t>
      </w:r>
      <w:r w:rsidRPr="00097C87">
        <w:rPr>
          <w:b/>
          <w:szCs w:val="24"/>
          <w:lang w:val="x-none"/>
        </w:rPr>
        <w:t xml:space="preserve"> lat przed upływem terminu składania ofert</w:t>
      </w:r>
      <w:r w:rsidRPr="00097C87">
        <w:rPr>
          <w:szCs w:val="24"/>
          <w:lang w:val="x-none"/>
        </w:rPr>
        <w:t xml:space="preserve">, a jeżeli okres prowadzenia działalności jest krótszy </w:t>
      </w:r>
      <w:r w:rsidR="00625568" w:rsidRPr="002776F3">
        <w:rPr>
          <w:szCs w:val="24"/>
        </w:rPr>
        <w:t>- w tym okresie</w:t>
      </w:r>
      <w:r w:rsidR="00625568">
        <w:rPr>
          <w:szCs w:val="24"/>
        </w:rPr>
        <w:t xml:space="preserve"> wykonał:</w:t>
      </w:r>
      <w:r w:rsidR="00625568" w:rsidRPr="00097C87">
        <w:rPr>
          <w:szCs w:val="24"/>
        </w:rPr>
        <w:t xml:space="preserve"> </w:t>
      </w:r>
      <w:r w:rsidR="00625568">
        <w:rPr>
          <w:szCs w:val="24"/>
        </w:rPr>
        <w:br/>
      </w:r>
      <w:r w:rsidR="00DE221D" w:rsidRPr="00DE221D">
        <w:rPr>
          <w:szCs w:val="24"/>
        </w:rPr>
        <w:t>co najmniej jedną usługę konsultacji lub nadzoru projektu, w którego zakresie było m.in. wytworzenie i wdrożenie minimum pięciu elektronicznych usług publicznych o stopniu dojrzałości minimum czwartym, przy czym łączna wartość takiego projektu nie może być mniejsza niż 2.000.000,00 złotych brutto, i</w:t>
      </w:r>
      <w:bookmarkStart w:id="0" w:name="_GoBack"/>
      <w:bookmarkEnd w:id="0"/>
    </w:p>
    <w:p w:rsidR="00431AAA" w:rsidRDefault="00431AAA" w:rsidP="002112FD">
      <w:pPr>
        <w:jc w:val="both"/>
        <w:rPr>
          <w:sz w:val="18"/>
          <w:szCs w:val="18"/>
        </w:rPr>
      </w:pP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69"/>
        <w:gridCol w:w="2125"/>
        <w:gridCol w:w="2551"/>
        <w:gridCol w:w="2265"/>
        <w:gridCol w:w="3828"/>
      </w:tblGrid>
      <w:tr w:rsidR="0003628A" w:rsidRPr="0003628A" w:rsidTr="0003628A">
        <w:tc>
          <w:tcPr>
            <w:tcW w:w="201" w:type="pct"/>
            <w:shd w:val="clear" w:color="auto" w:fill="auto"/>
            <w:vAlign w:val="center"/>
          </w:tcPr>
          <w:p w:rsidR="0003628A" w:rsidRPr="0003628A" w:rsidRDefault="0003628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Lp.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3628A" w:rsidRPr="0003628A" w:rsidRDefault="0003628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Nazwa zadania*)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03628A" w:rsidRPr="0003628A" w:rsidRDefault="0003628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Wartość zrealizowanego zadania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03628A" w:rsidRPr="0003628A" w:rsidRDefault="0003628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Data wykonania (dzień/ miesiąc/rok)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03628A" w:rsidRPr="0003628A" w:rsidRDefault="0003628A" w:rsidP="00E77913">
            <w:pPr>
              <w:pStyle w:val="Tekstpodstawowy"/>
              <w:jc w:val="center"/>
              <w:rPr>
                <w:rFonts w:ascii="Calibri" w:hAnsi="Calibri" w:cs="Calibri"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Zakres zrealizowanego zadania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03628A" w:rsidRPr="0003628A" w:rsidRDefault="0003628A" w:rsidP="00E77913">
            <w:pPr>
              <w:pStyle w:val="Tekstpodstawowy"/>
              <w:jc w:val="center"/>
              <w:rPr>
                <w:rFonts w:ascii="Calibri" w:hAnsi="Calibri" w:cs="Calibri"/>
                <w:i/>
                <w:color w:val="auto"/>
              </w:rPr>
            </w:pPr>
            <w:r w:rsidRPr="0003628A">
              <w:rPr>
                <w:rFonts w:ascii="Calibri" w:hAnsi="Calibri" w:cs="Calibri"/>
                <w:color w:val="auto"/>
              </w:rPr>
              <w:t>Podmiot, na rzecz którego usługa została wykonana</w:t>
            </w:r>
          </w:p>
        </w:tc>
      </w:tr>
      <w:tr w:rsidR="0003628A" w:rsidRPr="0036471F" w:rsidTr="0003628A">
        <w:tc>
          <w:tcPr>
            <w:tcW w:w="201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53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759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11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ind w:left="354" w:right="-290" w:hanging="354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809" w:type="pct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1367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</w:tr>
      <w:tr w:rsidR="0003628A" w:rsidRPr="0036471F" w:rsidTr="0003628A">
        <w:tc>
          <w:tcPr>
            <w:tcW w:w="201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53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759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11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ind w:left="354" w:right="-290" w:hanging="354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809" w:type="pct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1367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</w:tr>
      <w:tr w:rsidR="0003628A" w:rsidRPr="0036471F" w:rsidTr="0003628A">
        <w:tc>
          <w:tcPr>
            <w:tcW w:w="201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53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759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911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ind w:left="354" w:right="-290" w:hanging="354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809" w:type="pct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  <w:tc>
          <w:tcPr>
            <w:tcW w:w="1367" w:type="pct"/>
            <w:shd w:val="clear" w:color="auto" w:fill="auto"/>
          </w:tcPr>
          <w:p w:rsidR="0003628A" w:rsidRPr="0036471F" w:rsidRDefault="0003628A" w:rsidP="00E77913">
            <w:pPr>
              <w:pStyle w:val="Tekstpodstawowy"/>
              <w:jc w:val="both"/>
              <w:rPr>
                <w:rFonts w:ascii="Calibri" w:hAnsi="Calibri" w:cs="Calibri"/>
                <w:b/>
                <w:i/>
                <w:color w:val="auto"/>
                <w:highlight w:val="yellow"/>
              </w:rPr>
            </w:pPr>
          </w:p>
        </w:tc>
      </w:tr>
    </w:tbl>
    <w:p w:rsidR="00431AAA" w:rsidRPr="0036471F" w:rsidRDefault="00431AAA" w:rsidP="002112FD">
      <w:pPr>
        <w:jc w:val="both"/>
        <w:rPr>
          <w:sz w:val="18"/>
          <w:szCs w:val="18"/>
          <w:highlight w:val="yellow"/>
        </w:rPr>
      </w:pPr>
    </w:p>
    <w:p w:rsidR="00741EC9" w:rsidRPr="0036471F" w:rsidRDefault="00741EC9" w:rsidP="002112FD">
      <w:pPr>
        <w:jc w:val="both"/>
        <w:rPr>
          <w:sz w:val="18"/>
          <w:szCs w:val="18"/>
          <w:highlight w:val="yellow"/>
        </w:rPr>
      </w:pPr>
    </w:p>
    <w:p w:rsidR="00431AAA" w:rsidRPr="00625568" w:rsidRDefault="00625568" w:rsidP="002112FD">
      <w:pPr>
        <w:jc w:val="both"/>
        <w:rPr>
          <w:szCs w:val="24"/>
        </w:rPr>
      </w:pPr>
      <w:r>
        <w:rPr>
          <w:szCs w:val="24"/>
          <w:lang w:val="de-DE"/>
        </w:rPr>
        <w:t xml:space="preserve">*) </w:t>
      </w:r>
      <w:r w:rsidR="00431AAA" w:rsidRPr="00625568">
        <w:rPr>
          <w:b/>
          <w:szCs w:val="24"/>
          <w:lang w:val="x-none"/>
        </w:rPr>
        <w:t xml:space="preserve">w okresie ostatnich </w:t>
      </w:r>
      <w:r w:rsidR="00431AAA" w:rsidRPr="00625568">
        <w:rPr>
          <w:b/>
          <w:szCs w:val="24"/>
        </w:rPr>
        <w:t>5</w:t>
      </w:r>
      <w:r w:rsidR="00431AAA" w:rsidRPr="00625568">
        <w:rPr>
          <w:b/>
          <w:szCs w:val="24"/>
          <w:lang w:val="x-none"/>
        </w:rPr>
        <w:t xml:space="preserve"> lat przed upływem terminu składania ofert</w:t>
      </w:r>
      <w:r w:rsidR="00431AAA" w:rsidRPr="00625568">
        <w:rPr>
          <w:szCs w:val="24"/>
          <w:lang w:val="x-none"/>
        </w:rPr>
        <w:t xml:space="preserve">, a jeżeli okres prowadzenia działalności jest krótszy – </w:t>
      </w:r>
      <w:r w:rsidRPr="002776F3">
        <w:rPr>
          <w:szCs w:val="24"/>
        </w:rPr>
        <w:t>w tym okresie</w:t>
      </w:r>
      <w:r>
        <w:rPr>
          <w:szCs w:val="24"/>
        </w:rPr>
        <w:t xml:space="preserve"> wykonał</w:t>
      </w:r>
      <w:r w:rsidR="00431AAA" w:rsidRPr="00625568">
        <w:rPr>
          <w:szCs w:val="24"/>
        </w:rPr>
        <w:t>:</w:t>
      </w:r>
    </w:p>
    <w:p w:rsidR="00D77434" w:rsidRPr="008863F1" w:rsidRDefault="00DE221D" w:rsidP="005E183C">
      <w:pPr>
        <w:jc w:val="both"/>
        <w:rPr>
          <w:sz w:val="18"/>
          <w:szCs w:val="18"/>
        </w:rPr>
      </w:pPr>
      <w:r w:rsidRPr="00DE221D">
        <w:rPr>
          <w:szCs w:val="24"/>
        </w:rPr>
        <w:t>co najmniej jedną usługę konsultacji lub nadzoru projektu, w którego zakresie było m.in. wytworzenie elektronicznych usług publicznych, o stopniu dojrzałości minimum czwartym, dedykowanych dla klientów zarządców dróg publicznych (obywateli, przedsiębiorców oraz administracji publicznej), przy czym wartość takiego projektu nie może być mniejsza niż 2.000.000,00 złotych brutto.</w:t>
      </w:r>
    </w:p>
    <w:p w:rsidR="002F4B45" w:rsidRDefault="002F4B45" w:rsidP="00934568">
      <w:pPr>
        <w:ind w:left="5103"/>
        <w:jc w:val="center"/>
      </w:pPr>
    </w:p>
    <w:p w:rsidR="002F4B45" w:rsidRDefault="002F4B45" w:rsidP="00934568">
      <w:pPr>
        <w:ind w:left="5103"/>
        <w:jc w:val="center"/>
      </w:pPr>
    </w:p>
    <w:p w:rsidR="002F4B45" w:rsidRDefault="002F4B45" w:rsidP="00934568">
      <w:pPr>
        <w:ind w:left="5103"/>
        <w:jc w:val="center"/>
      </w:pPr>
    </w:p>
    <w:p w:rsidR="00B676C1" w:rsidRDefault="00B676C1" w:rsidP="00934568">
      <w:pPr>
        <w:ind w:left="5103"/>
        <w:jc w:val="center"/>
      </w:pPr>
      <w:r>
        <w:t>.......................................................</w:t>
      </w:r>
    </w:p>
    <w:p w:rsidR="00B676C1" w:rsidRDefault="00B676C1">
      <w:pPr>
        <w:pStyle w:val="Tekstpodstawowywcity"/>
        <w:ind w:left="5103"/>
      </w:pPr>
      <w:r>
        <w:t>(</w:t>
      </w:r>
      <w:r>
        <w:rPr>
          <w:sz w:val="16"/>
        </w:rPr>
        <w:t>Upełnomocniony przedstawiciel Wykonawcy</w:t>
      </w:r>
      <w:r>
        <w:t>)</w:t>
      </w:r>
    </w:p>
    <w:p w:rsidR="00C8410A" w:rsidRDefault="00C8410A">
      <w:pPr>
        <w:pStyle w:val="Tekstpodstawowywcity"/>
        <w:ind w:left="5103"/>
      </w:pPr>
    </w:p>
    <w:p w:rsidR="002112FD" w:rsidRDefault="002112FD">
      <w:pPr>
        <w:pStyle w:val="Tekstpodstawowywcity"/>
        <w:ind w:left="5103"/>
      </w:pPr>
    </w:p>
    <w:sectPr w:rsidR="002112FD" w:rsidSect="00E809E6">
      <w:headerReference w:type="default" r:id="rId8"/>
      <w:footerReference w:type="default" r:id="rId9"/>
      <w:pgSz w:w="16840" w:h="11907" w:orient="landscape"/>
      <w:pgMar w:top="1543" w:right="1135" w:bottom="993" w:left="1418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A0" w:rsidRDefault="00A101A0" w:rsidP="00E809E6">
      <w:r>
        <w:separator/>
      </w:r>
    </w:p>
  </w:endnote>
  <w:endnote w:type="continuationSeparator" w:id="0">
    <w:p w:rsidR="00A101A0" w:rsidRDefault="00A101A0" w:rsidP="00E8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6" w:rsidRPr="00326809" w:rsidRDefault="00E809E6" w:rsidP="00E809E6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Projekt „Elektroniczne usługi publiczne Podlaskiego Zarządu Dróg Wojewódzkich w Białymstoku”</w:t>
    </w:r>
  </w:p>
  <w:p w:rsidR="00E809E6" w:rsidRPr="00326809" w:rsidRDefault="00E809E6" w:rsidP="00E809E6">
    <w:pPr>
      <w:pStyle w:val="Stopka"/>
      <w:jc w:val="center"/>
      <w:rPr>
        <w:rFonts w:ascii="Tahoma" w:eastAsia="Calibri" w:hAnsi="Tahoma" w:cs="Tahoma"/>
        <w:bCs/>
        <w:sz w:val="16"/>
        <w:szCs w:val="16"/>
        <w:lang w:eastAsia="en-US"/>
      </w:rPr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 xml:space="preserve">dofinansowany z Unii Europejskiej w ramach środków Europejskiego Funduszu Rozwoju Regionalnego w ramach </w:t>
    </w:r>
    <w:r>
      <w:rPr>
        <w:rFonts w:ascii="Tahoma" w:eastAsia="Calibri" w:hAnsi="Tahoma" w:cs="Tahoma"/>
        <w:bCs/>
        <w:sz w:val="16"/>
        <w:szCs w:val="16"/>
        <w:lang w:eastAsia="en-US"/>
      </w:rPr>
      <w:br/>
    </w:r>
    <w:r w:rsidRPr="00326809">
      <w:rPr>
        <w:rFonts w:ascii="Tahoma" w:eastAsia="Calibri" w:hAnsi="Tahoma" w:cs="Tahoma"/>
        <w:bCs/>
        <w:sz w:val="16"/>
        <w:szCs w:val="16"/>
        <w:lang w:eastAsia="en-US"/>
      </w:rPr>
      <w:t>Regionalnego Programu Operacyjnego Województwa Podlaskiego na lata 2014-2020,</w:t>
    </w:r>
  </w:p>
  <w:p w:rsidR="00E809E6" w:rsidRDefault="00E809E6" w:rsidP="002112FD">
    <w:pPr>
      <w:pStyle w:val="Stopka"/>
      <w:jc w:val="center"/>
    </w:pPr>
    <w:r w:rsidRPr="00326809">
      <w:rPr>
        <w:rFonts w:ascii="Tahoma" w:eastAsia="Calibri" w:hAnsi="Tahoma" w:cs="Tahoma"/>
        <w:bCs/>
        <w:sz w:val="16"/>
        <w:szCs w:val="16"/>
        <w:lang w:eastAsia="en-US"/>
      </w:rPr>
      <w:t>Oś VIII: Infrastruktura dla usług użyteczności publicznej 8.1 Rozwój usług publicznych świadczonych drogą elektroniczną</w:t>
    </w:r>
  </w:p>
  <w:p w:rsidR="002112FD" w:rsidRDefault="002112FD" w:rsidP="002112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A0" w:rsidRDefault="00A101A0" w:rsidP="00E809E6">
      <w:r>
        <w:separator/>
      </w:r>
    </w:p>
  </w:footnote>
  <w:footnote w:type="continuationSeparator" w:id="0">
    <w:p w:rsidR="00A101A0" w:rsidRDefault="00A101A0" w:rsidP="00E8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E6" w:rsidRDefault="00A3700D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448310</wp:posOffset>
          </wp:positionV>
          <wp:extent cx="5760085" cy="496570"/>
          <wp:effectExtent l="0" t="0" r="0" b="0"/>
          <wp:wrapNone/>
          <wp:docPr id="1" name="Obraz 4" descr="Zestawienie znaków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ów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0A13AD"/>
    <w:multiLevelType w:val="hybridMultilevel"/>
    <w:tmpl w:val="353E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980"/>
    <w:multiLevelType w:val="hybridMultilevel"/>
    <w:tmpl w:val="D90AF68A"/>
    <w:lvl w:ilvl="0" w:tplc="287EF7A2">
      <w:start w:val="1"/>
      <w:numFmt w:val="decimal"/>
      <w:lvlText w:val="%1. "/>
      <w:lvlJc w:val="left"/>
      <w:pPr>
        <w:tabs>
          <w:tab w:val="num" w:pos="142"/>
        </w:tabs>
        <w:ind w:left="425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B7604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51675"/>
    <w:multiLevelType w:val="hybridMultilevel"/>
    <w:tmpl w:val="01E04BBC"/>
    <w:lvl w:ilvl="0" w:tplc="0415001B">
      <w:start w:val="1"/>
      <w:numFmt w:val="lowerRoman"/>
      <w:lvlText w:val="%1."/>
      <w:lvlJc w:val="right"/>
      <w:pPr>
        <w:ind w:left="1433" w:hanging="360"/>
      </w:pPr>
      <w:rPr>
        <w:rFonts w:hint="default"/>
      </w:rPr>
    </w:lvl>
    <w:lvl w:ilvl="1" w:tplc="F17A87E2">
      <w:start w:val="1"/>
      <w:numFmt w:val="decimal"/>
      <w:lvlText w:val="%2."/>
      <w:lvlJc w:val="left"/>
      <w:pPr>
        <w:ind w:left="21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0F0715"/>
    <w:multiLevelType w:val="hybridMultilevel"/>
    <w:tmpl w:val="C016B550"/>
    <w:lvl w:ilvl="0" w:tplc="B7604B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1"/>
    <w:rsid w:val="000318F3"/>
    <w:rsid w:val="0003628A"/>
    <w:rsid w:val="00045455"/>
    <w:rsid w:val="00051415"/>
    <w:rsid w:val="000741E9"/>
    <w:rsid w:val="00083171"/>
    <w:rsid w:val="00086634"/>
    <w:rsid w:val="00097C87"/>
    <w:rsid w:val="00143CEA"/>
    <w:rsid w:val="001608F3"/>
    <w:rsid w:val="00174683"/>
    <w:rsid w:val="00175114"/>
    <w:rsid w:val="00177134"/>
    <w:rsid w:val="00192D72"/>
    <w:rsid w:val="001B7DC4"/>
    <w:rsid w:val="002112FD"/>
    <w:rsid w:val="00253001"/>
    <w:rsid w:val="002703B3"/>
    <w:rsid w:val="002D699C"/>
    <w:rsid w:val="002F235E"/>
    <w:rsid w:val="002F4B45"/>
    <w:rsid w:val="00311E99"/>
    <w:rsid w:val="003310BE"/>
    <w:rsid w:val="003506D0"/>
    <w:rsid w:val="0036471F"/>
    <w:rsid w:val="003826F5"/>
    <w:rsid w:val="0039681F"/>
    <w:rsid w:val="003A513C"/>
    <w:rsid w:val="003B402A"/>
    <w:rsid w:val="003C7C90"/>
    <w:rsid w:val="0043099A"/>
    <w:rsid w:val="00431AAA"/>
    <w:rsid w:val="0046302C"/>
    <w:rsid w:val="00485D9B"/>
    <w:rsid w:val="004A79FB"/>
    <w:rsid w:val="004F67CC"/>
    <w:rsid w:val="00514B2C"/>
    <w:rsid w:val="00525169"/>
    <w:rsid w:val="005512D6"/>
    <w:rsid w:val="005848FD"/>
    <w:rsid w:val="00591A2A"/>
    <w:rsid w:val="005B0471"/>
    <w:rsid w:val="005D495F"/>
    <w:rsid w:val="005E183C"/>
    <w:rsid w:val="00625568"/>
    <w:rsid w:val="00635F71"/>
    <w:rsid w:val="00636FD1"/>
    <w:rsid w:val="006B399F"/>
    <w:rsid w:val="006C2538"/>
    <w:rsid w:val="006C75D2"/>
    <w:rsid w:val="007250F5"/>
    <w:rsid w:val="0074101C"/>
    <w:rsid w:val="00741EC9"/>
    <w:rsid w:val="00745320"/>
    <w:rsid w:val="0078095E"/>
    <w:rsid w:val="007821F6"/>
    <w:rsid w:val="00785302"/>
    <w:rsid w:val="007873DA"/>
    <w:rsid w:val="007A5600"/>
    <w:rsid w:val="007D47C4"/>
    <w:rsid w:val="007D47C9"/>
    <w:rsid w:val="007E14E3"/>
    <w:rsid w:val="007E3A6C"/>
    <w:rsid w:val="007F584F"/>
    <w:rsid w:val="0084012F"/>
    <w:rsid w:val="00861FC6"/>
    <w:rsid w:val="008836B5"/>
    <w:rsid w:val="008863F1"/>
    <w:rsid w:val="008E26CC"/>
    <w:rsid w:val="008F0E3C"/>
    <w:rsid w:val="00934568"/>
    <w:rsid w:val="00983939"/>
    <w:rsid w:val="009B1DB0"/>
    <w:rsid w:val="009B595E"/>
    <w:rsid w:val="009C772E"/>
    <w:rsid w:val="00A0222A"/>
    <w:rsid w:val="00A101A0"/>
    <w:rsid w:val="00A218F9"/>
    <w:rsid w:val="00A308B6"/>
    <w:rsid w:val="00A344CF"/>
    <w:rsid w:val="00A3700D"/>
    <w:rsid w:val="00A52D3F"/>
    <w:rsid w:val="00A82D03"/>
    <w:rsid w:val="00B16765"/>
    <w:rsid w:val="00B512CF"/>
    <w:rsid w:val="00B676C1"/>
    <w:rsid w:val="00BA5C06"/>
    <w:rsid w:val="00BE1B55"/>
    <w:rsid w:val="00C00DDF"/>
    <w:rsid w:val="00C40C8D"/>
    <w:rsid w:val="00C4779D"/>
    <w:rsid w:val="00C81252"/>
    <w:rsid w:val="00C8410A"/>
    <w:rsid w:val="00C87AE0"/>
    <w:rsid w:val="00CD2437"/>
    <w:rsid w:val="00CD3257"/>
    <w:rsid w:val="00CE5767"/>
    <w:rsid w:val="00CF4389"/>
    <w:rsid w:val="00D063C9"/>
    <w:rsid w:val="00D61AA9"/>
    <w:rsid w:val="00D77434"/>
    <w:rsid w:val="00DB294B"/>
    <w:rsid w:val="00DB48E0"/>
    <w:rsid w:val="00DD70B4"/>
    <w:rsid w:val="00DE221D"/>
    <w:rsid w:val="00E21077"/>
    <w:rsid w:val="00E27BFA"/>
    <w:rsid w:val="00E348F1"/>
    <w:rsid w:val="00E46FEA"/>
    <w:rsid w:val="00E6188A"/>
    <w:rsid w:val="00E77913"/>
    <w:rsid w:val="00E809E6"/>
    <w:rsid w:val="00E90DA1"/>
    <w:rsid w:val="00E9361D"/>
    <w:rsid w:val="00EB20FF"/>
    <w:rsid w:val="00EB4178"/>
    <w:rsid w:val="00EB6435"/>
    <w:rsid w:val="00EF42CD"/>
    <w:rsid w:val="00F04A13"/>
    <w:rsid w:val="00F47ACD"/>
    <w:rsid w:val="00F539F8"/>
    <w:rsid w:val="00F600BE"/>
    <w:rsid w:val="00F75C91"/>
    <w:rsid w:val="00FA4458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Pr>
      <w:color w:val="FF0000"/>
    </w:rPr>
  </w:style>
  <w:style w:type="character" w:customStyle="1" w:styleId="dane1">
    <w:name w:val="dane1"/>
    <w:rPr>
      <w:color w:val="0000CD"/>
    </w:rPr>
  </w:style>
  <w:style w:type="paragraph" w:styleId="Tekstdymka">
    <w:name w:val="Balloon Text"/>
    <w:basedOn w:val="Normalny"/>
    <w:link w:val="TekstdymkaZnak"/>
    <w:rsid w:val="00B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A5C0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A5C06"/>
    <w:rPr>
      <w:b/>
      <w:sz w:val="18"/>
    </w:rPr>
  </w:style>
  <w:style w:type="paragraph" w:styleId="Nagwek">
    <w:name w:val="header"/>
    <w:basedOn w:val="Normalny"/>
    <w:link w:val="NagwekZnak"/>
    <w:rsid w:val="00E80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809E6"/>
    <w:rPr>
      <w:sz w:val="24"/>
    </w:rPr>
  </w:style>
  <w:style w:type="paragraph" w:styleId="Stopka">
    <w:name w:val="footer"/>
    <w:basedOn w:val="Normalny"/>
    <w:link w:val="StopkaZnak"/>
    <w:rsid w:val="00E809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809E6"/>
    <w:rPr>
      <w:sz w:val="24"/>
    </w:rPr>
  </w:style>
  <w:style w:type="paragraph" w:customStyle="1" w:styleId="pkt">
    <w:name w:val="pkt"/>
    <w:basedOn w:val="Normalny"/>
    <w:rsid w:val="00177134"/>
    <w:pPr>
      <w:suppressAutoHyphens/>
      <w:spacing w:after="80"/>
      <w:ind w:left="851" w:hanging="284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Pr>
      <w:color w:val="FF0000"/>
    </w:rPr>
  </w:style>
  <w:style w:type="character" w:customStyle="1" w:styleId="dane1">
    <w:name w:val="dane1"/>
    <w:rPr>
      <w:color w:val="0000CD"/>
    </w:rPr>
  </w:style>
  <w:style w:type="paragraph" w:styleId="Tekstdymka">
    <w:name w:val="Balloon Text"/>
    <w:basedOn w:val="Normalny"/>
    <w:link w:val="TekstdymkaZnak"/>
    <w:rsid w:val="00BA5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A5C0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A5C06"/>
    <w:rPr>
      <w:b/>
      <w:sz w:val="18"/>
    </w:rPr>
  </w:style>
  <w:style w:type="paragraph" w:styleId="Nagwek">
    <w:name w:val="header"/>
    <w:basedOn w:val="Normalny"/>
    <w:link w:val="NagwekZnak"/>
    <w:rsid w:val="00E80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809E6"/>
    <w:rPr>
      <w:sz w:val="24"/>
    </w:rPr>
  </w:style>
  <w:style w:type="paragraph" w:styleId="Stopka">
    <w:name w:val="footer"/>
    <w:basedOn w:val="Normalny"/>
    <w:link w:val="StopkaZnak"/>
    <w:rsid w:val="00E809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809E6"/>
    <w:rPr>
      <w:sz w:val="24"/>
    </w:rPr>
  </w:style>
  <w:style w:type="paragraph" w:customStyle="1" w:styleId="pkt">
    <w:name w:val="pkt"/>
    <w:basedOn w:val="Normalny"/>
    <w:rsid w:val="00177134"/>
    <w:pPr>
      <w:suppressAutoHyphens/>
      <w:spacing w:after="80"/>
      <w:ind w:left="851" w:hanging="284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04_zal_dosw_zawod_rob_drog_most_budowl.dot</Template>
  <TotalTime>7</TotalTime>
  <Pages>2</Pages>
  <Words>300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Krzysztof Godlewski</cp:lastModifiedBy>
  <cp:revision>6</cp:revision>
  <cp:lastPrinted>2016-10-21T06:35:00Z</cp:lastPrinted>
  <dcterms:created xsi:type="dcterms:W3CDTF">2019-11-30T22:05:00Z</dcterms:created>
  <dcterms:modified xsi:type="dcterms:W3CDTF">2020-02-21T12:18:00Z</dcterms:modified>
</cp:coreProperties>
</file>